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797A" w14:textId="77777777" w:rsidR="00CB4A81" w:rsidRDefault="00CB4A81" w:rsidP="00CB4A8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57C5797B" w14:textId="77777777" w:rsidR="00CB4A81" w:rsidRPr="00931C90" w:rsidRDefault="00CB4A81" w:rsidP="00CB4A81">
      <w:pPr>
        <w:jc w:val="center"/>
        <w:rPr>
          <w:b/>
          <w:color w:val="000000" w:themeColor="text1"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</w:t>
      </w:r>
      <w:r w:rsidR="00564E4C" w:rsidRPr="00931C90">
        <w:rPr>
          <w:b/>
          <w:color w:val="000000" w:themeColor="text1"/>
          <w:sz w:val="24"/>
          <w:szCs w:val="24"/>
          <w:lang w:val="lt-LT"/>
        </w:rPr>
        <w:t>OBELIŲ SOCIALINIŲ PASLAUGŲ NAMŲ TEIKIAMŲ MOKAMŲ PASLAUGŲ SĄRAŠO IR ĮKAINIŲ PATVIRTINIMO</w:t>
      </w:r>
    </w:p>
    <w:p w14:paraId="57C5797C" w14:textId="77777777" w:rsidR="00CB4A81" w:rsidRPr="00931C90" w:rsidRDefault="00CB4A81" w:rsidP="00CB4A81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931C90">
        <w:rPr>
          <w:b/>
          <w:color w:val="000000" w:themeColor="text1"/>
          <w:sz w:val="24"/>
          <w:szCs w:val="24"/>
          <w:lang w:val="lt-LT"/>
        </w:rPr>
        <w:t>AIŠKINAMASIS RAŠTAS</w:t>
      </w:r>
    </w:p>
    <w:p w14:paraId="57C5797D" w14:textId="77777777" w:rsidR="00CB4A81" w:rsidRPr="00931C90" w:rsidRDefault="00CB4A81" w:rsidP="00A839CD">
      <w:pPr>
        <w:rPr>
          <w:color w:val="000000" w:themeColor="text1"/>
          <w:sz w:val="24"/>
          <w:szCs w:val="24"/>
          <w:lang w:val="lt-LT"/>
        </w:rPr>
      </w:pPr>
    </w:p>
    <w:p w14:paraId="57C5797E" w14:textId="35192EB6" w:rsidR="00CB4A81" w:rsidRPr="00931C90" w:rsidRDefault="006D5B88" w:rsidP="00CB4A81">
      <w:pPr>
        <w:jc w:val="center"/>
        <w:rPr>
          <w:color w:val="000000" w:themeColor="text1"/>
          <w:sz w:val="24"/>
          <w:szCs w:val="24"/>
          <w:lang w:val="lt-LT"/>
        </w:rPr>
      </w:pPr>
      <w:r w:rsidRPr="00931C90">
        <w:rPr>
          <w:color w:val="000000" w:themeColor="text1"/>
          <w:sz w:val="24"/>
          <w:szCs w:val="24"/>
          <w:lang w:val="lt-LT"/>
        </w:rPr>
        <w:t>2023-07-</w:t>
      </w:r>
      <w:r w:rsidR="00304F35">
        <w:rPr>
          <w:color w:val="000000" w:themeColor="text1"/>
          <w:sz w:val="24"/>
          <w:szCs w:val="24"/>
          <w:lang w:val="lt-LT"/>
        </w:rPr>
        <w:t>27</w:t>
      </w:r>
    </w:p>
    <w:p w14:paraId="57C5797F" w14:textId="77777777" w:rsidR="00CB4A81" w:rsidRPr="00931C90" w:rsidRDefault="00CB4A81" w:rsidP="00CB4A81">
      <w:pPr>
        <w:jc w:val="center"/>
        <w:rPr>
          <w:i/>
          <w:color w:val="000000" w:themeColor="text1"/>
          <w:sz w:val="24"/>
          <w:szCs w:val="24"/>
          <w:lang w:val="lt-LT"/>
        </w:rPr>
      </w:pPr>
    </w:p>
    <w:p w14:paraId="57C57980" w14:textId="77777777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</w:p>
    <w:p w14:paraId="57C57981" w14:textId="77777777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  <w:r w:rsidRPr="00931C90">
        <w:rPr>
          <w:color w:val="000000" w:themeColor="text1"/>
          <w:sz w:val="24"/>
          <w:szCs w:val="24"/>
          <w:lang w:val="lt-LT"/>
        </w:rPr>
        <w:t xml:space="preserve">Projekto rengėjas – </w:t>
      </w:r>
      <w:proofErr w:type="spellStart"/>
      <w:r w:rsidR="00AE2981" w:rsidRPr="00931C90">
        <w:rPr>
          <w:color w:val="000000" w:themeColor="text1"/>
          <w:sz w:val="24"/>
          <w:szCs w:val="24"/>
          <w:lang w:val="lt-LT"/>
        </w:rPr>
        <w:t>Elona</w:t>
      </w:r>
      <w:proofErr w:type="spellEnd"/>
      <w:r w:rsidR="00AE2981" w:rsidRPr="00931C90">
        <w:rPr>
          <w:color w:val="000000" w:themeColor="text1"/>
          <w:sz w:val="24"/>
          <w:szCs w:val="24"/>
          <w:lang w:val="lt-LT"/>
        </w:rPr>
        <w:t xml:space="preserve"> Adomavičienė, </w:t>
      </w:r>
      <w:r w:rsidR="006D5B88" w:rsidRPr="00931C90">
        <w:rPr>
          <w:color w:val="000000" w:themeColor="text1"/>
          <w:sz w:val="24"/>
          <w:szCs w:val="24"/>
          <w:lang w:val="lt-LT"/>
        </w:rPr>
        <w:t>Obelių socialinių paslaugų namų direktorė</w:t>
      </w:r>
      <w:r w:rsidR="00AE2981" w:rsidRPr="00931C90">
        <w:rPr>
          <w:color w:val="000000" w:themeColor="text1"/>
          <w:sz w:val="24"/>
          <w:szCs w:val="24"/>
          <w:lang w:val="lt-LT"/>
        </w:rPr>
        <w:t>.</w:t>
      </w:r>
      <w:r w:rsidR="006D5B88" w:rsidRPr="00931C90">
        <w:rPr>
          <w:color w:val="000000" w:themeColor="text1"/>
          <w:sz w:val="24"/>
          <w:szCs w:val="24"/>
          <w:lang w:val="lt-LT"/>
        </w:rPr>
        <w:t xml:space="preserve"> </w:t>
      </w:r>
    </w:p>
    <w:p w14:paraId="57C57982" w14:textId="77777777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  <w:r w:rsidRPr="00931C90">
        <w:rPr>
          <w:color w:val="000000" w:themeColor="text1"/>
          <w:sz w:val="24"/>
          <w:szCs w:val="24"/>
          <w:lang w:val="lt-LT"/>
        </w:rPr>
        <w:t xml:space="preserve">Pranešėjas komitetų ir Tarybos posėdžiuose – </w:t>
      </w:r>
      <w:r w:rsidR="006D5B88" w:rsidRPr="00931C90">
        <w:rPr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="00AE2981" w:rsidRPr="00931C90">
        <w:rPr>
          <w:color w:val="000000" w:themeColor="text1"/>
          <w:sz w:val="24"/>
          <w:szCs w:val="24"/>
          <w:lang w:val="lt-LT"/>
        </w:rPr>
        <w:t>Elona</w:t>
      </w:r>
      <w:proofErr w:type="spellEnd"/>
      <w:r w:rsidR="00AE2981" w:rsidRPr="00931C90">
        <w:rPr>
          <w:color w:val="000000" w:themeColor="text1"/>
          <w:sz w:val="24"/>
          <w:szCs w:val="24"/>
          <w:lang w:val="lt-LT"/>
        </w:rPr>
        <w:t xml:space="preserve"> Adomavičienė, </w:t>
      </w:r>
      <w:r w:rsidR="006D5B88" w:rsidRPr="00931C90">
        <w:rPr>
          <w:color w:val="000000" w:themeColor="text1"/>
          <w:sz w:val="24"/>
          <w:szCs w:val="24"/>
          <w:lang w:val="lt-LT"/>
        </w:rPr>
        <w:t>Obelių socialinių paslaugų namų direktorė</w:t>
      </w:r>
      <w:r w:rsidR="00AE2981" w:rsidRPr="00931C90">
        <w:rPr>
          <w:color w:val="000000" w:themeColor="text1"/>
          <w:sz w:val="24"/>
          <w:szCs w:val="24"/>
          <w:lang w:val="lt-LT"/>
        </w:rPr>
        <w:t>.</w:t>
      </w:r>
      <w:r w:rsidR="006D5B88" w:rsidRPr="00931C90">
        <w:rPr>
          <w:color w:val="000000" w:themeColor="text1"/>
          <w:sz w:val="24"/>
          <w:szCs w:val="24"/>
          <w:lang w:val="lt-LT"/>
        </w:rPr>
        <w:t xml:space="preserve"> </w:t>
      </w:r>
    </w:p>
    <w:p w14:paraId="57C57984" w14:textId="77777777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CB4A81" w:rsidRPr="00A24C20" w14:paraId="57C57989" w14:textId="77777777" w:rsidTr="001360CD">
        <w:tc>
          <w:tcPr>
            <w:tcW w:w="396" w:type="dxa"/>
          </w:tcPr>
          <w:p w14:paraId="57C57985" w14:textId="77777777" w:rsidR="00CB4A81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57C57986" w14:textId="77777777" w:rsidR="00CB4A81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Sprendimo projekto tikslas ir uždaviniai</w:t>
            </w:r>
          </w:p>
          <w:p w14:paraId="57C57987" w14:textId="77777777" w:rsidR="00CB4A81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7C57988" w14:textId="77777777" w:rsidR="00AE2981" w:rsidRPr="00931C90" w:rsidRDefault="00AE2981" w:rsidP="00AE2981">
            <w:pPr>
              <w:jc w:val="both"/>
              <w:rPr>
                <w:strike/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Patvirtinti Obelių socialinių paslaugų namų teikiamų mokamų paslaugų </w:t>
            </w:r>
            <w:proofErr w:type="spellStart"/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Bradesių</w:t>
            </w:r>
            <w:proofErr w:type="spellEnd"/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 poilsiavietėje sąrašą ir įkainius</w:t>
            </w:r>
            <w:r w:rsidR="00564E4C" w:rsidRPr="00931C90">
              <w:rPr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</w:tr>
      <w:tr w:rsidR="00CB4A81" w:rsidRPr="00A24C20" w14:paraId="57C5798F" w14:textId="77777777" w:rsidTr="004A1E83">
        <w:trPr>
          <w:trHeight w:val="1498"/>
        </w:trPr>
        <w:tc>
          <w:tcPr>
            <w:tcW w:w="396" w:type="dxa"/>
          </w:tcPr>
          <w:p w14:paraId="57C5798A" w14:textId="77777777" w:rsidR="00CB4A81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7C5798B" w14:textId="77777777" w:rsidR="001360CD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57C5798D" w14:textId="2221D9DB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n</w:t>
            </w:r>
            <w:r w:rsidR="00CB4A81" w:rsidRPr="00931C90">
              <w:rPr>
                <w:color w:val="000000" w:themeColor="text1"/>
                <w:sz w:val="24"/>
                <w:szCs w:val="24"/>
                <w:lang w:val="lt-LT"/>
              </w:rPr>
              <w:t>uostatos</w:t>
            </w:r>
          </w:p>
        </w:tc>
        <w:tc>
          <w:tcPr>
            <w:tcW w:w="6712" w:type="dxa"/>
          </w:tcPr>
          <w:p w14:paraId="57C5798E" w14:textId="77777777" w:rsidR="001360CD" w:rsidRPr="00931C90" w:rsidRDefault="00564E4C" w:rsidP="00564E4C">
            <w:pPr>
              <w:jc w:val="both"/>
              <w:rPr>
                <w:strike/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Lietuvos Respublikos vietos savivaldos įstatymo 15 straipsnio 2 dalies 29 punktas numato, kad „</w:t>
            </w:r>
            <w:r w:rsidRPr="00931C90">
              <w:rPr>
                <w:i/>
                <w:color w:val="000000" w:themeColor="text1"/>
                <w:sz w:val="24"/>
                <w:szCs w:val="24"/>
                <w:lang w:val="lt-LT"/>
              </w:rPr>
              <w:t>savivaldybės biudžetinių įstaigų teikiamų mokamų paslaugų sąrašą ir įkainius tvirtina savivaldybės taryba“.</w:t>
            </w: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</w:tr>
      <w:tr w:rsidR="001360CD" w:rsidRPr="00A24C20" w14:paraId="57C57997" w14:textId="77777777" w:rsidTr="001360CD">
        <w:tc>
          <w:tcPr>
            <w:tcW w:w="396" w:type="dxa"/>
          </w:tcPr>
          <w:p w14:paraId="57C57990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57C57991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Laukiami rezultatai</w:t>
            </w:r>
          </w:p>
          <w:p w14:paraId="57C57992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57C57993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57C57995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7C57996" w14:textId="77777777" w:rsidR="001360CD" w:rsidRPr="00931C90" w:rsidRDefault="00A855F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Įvertinus </w:t>
            </w:r>
            <w:r w:rsidR="006D5B88"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 paslaugų teikimo faktines išlaidas (darbo užmokesčio, valstybinio socialinio draudimo įmokų, transporto, komunalinių išlaidų ir kitas sąnaudas) bus suderintos poilsiavietėje </w:t>
            </w:r>
            <w:proofErr w:type="spellStart"/>
            <w:r w:rsidR="006D5B88" w:rsidRPr="00931C90">
              <w:rPr>
                <w:color w:val="000000" w:themeColor="text1"/>
                <w:sz w:val="24"/>
                <w:szCs w:val="24"/>
                <w:lang w:val="lt-LT"/>
              </w:rPr>
              <w:t>Bradesiuose</w:t>
            </w:r>
            <w:proofErr w:type="spellEnd"/>
            <w:r w:rsidR="006D5B88"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 teikiamų paslaugų kainos.</w:t>
            </w:r>
          </w:p>
        </w:tc>
      </w:tr>
      <w:tr w:rsidR="001360CD" w:rsidRPr="00931C90" w14:paraId="57C5799D" w14:textId="77777777" w:rsidTr="001360CD">
        <w:tc>
          <w:tcPr>
            <w:tcW w:w="396" w:type="dxa"/>
          </w:tcPr>
          <w:p w14:paraId="57C57998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57C57999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Lėšų poreikis ir šaltiniai</w:t>
            </w:r>
          </w:p>
          <w:p w14:paraId="57C5799A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57C5799B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7C5799C" w14:textId="77777777" w:rsidR="001360CD" w:rsidRPr="00931C90" w:rsidRDefault="006D5B88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Nėra.</w:t>
            </w:r>
          </w:p>
        </w:tc>
      </w:tr>
      <w:tr w:rsidR="004D2803" w:rsidRPr="00931C90" w14:paraId="57C579A1" w14:textId="77777777" w:rsidTr="001360CD">
        <w:tc>
          <w:tcPr>
            <w:tcW w:w="396" w:type="dxa"/>
          </w:tcPr>
          <w:p w14:paraId="57C5799E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7C5799F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7C579A0" w14:textId="70531E8F" w:rsidR="00082D13" w:rsidRPr="00931C90" w:rsidRDefault="00A24C20" w:rsidP="00564E4C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>Atliktas teisės akto projekto antikorupcinis vertinimas, parengta pažyma</w:t>
            </w:r>
          </w:p>
        </w:tc>
      </w:tr>
      <w:tr w:rsidR="001360CD" w:rsidRPr="00A24C20" w14:paraId="57C579A6" w14:textId="77777777" w:rsidTr="001360CD">
        <w:tc>
          <w:tcPr>
            <w:tcW w:w="396" w:type="dxa"/>
          </w:tcPr>
          <w:p w14:paraId="57C579A2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57C579A3" w14:textId="77777777" w:rsidR="00FA7219" w:rsidRPr="00931C90" w:rsidRDefault="00FA7219" w:rsidP="001360CD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57C579A4" w14:textId="77777777" w:rsidR="00FA7219" w:rsidRPr="00931C90" w:rsidRDefault="00FA7219" w:rsidP="001360CD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7C579A5" w14:textId="77777777" w:rsidR="001360CD" w:rsidRPr="00931C90" w:rsidRDefault="00082D13" w:rsidP="00082D13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Obelių socialinių paslaugų namų </w:t>
            </w:r>
            <w:proofErr w:type="spellStart"/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Bradesių</w:t>
            </w:r>
            <w:proofErr w:type="spellEnd"/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 poilsiavietės paslaugų savikainos skaičiavimas pateikiamas pridedamoje lentelėje.</w:t>
            </w:r>
          </w:p>
        </w:tc>
      </w:tr>
      <w:tr w:rsidR="00FA7219" w:rsidRPr="00931C90" w14:paraId="57C579AB" w14:textId="77777777" w:rsidTr="001360CD">
        <w:tc>
          <w:tcPr>
            <w:tcW w:w="396" w:type="dxa"/>
          </w:tcPr>
          <w:p w14:paraId="57C579A7" w14:textId="77777777" w:rsidR="00FA7219" w:rsidRPr="00931C90" w:rsidRDefault="00FA7219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57C579A8" w14:textId="77777777" w:rsidR="00FA7219" w:rsidRPr="00931C90" w:rsidRDefault="00FA7219" w:rsidP="00FA7219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57C579A9" w14:textId="77777777" w:rsidR="00FA7219" w:rsidRPr="00931C90" w:rsidRDefault="00FA7219" w:rsidP="001360CD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7C579AA" w14:textId="77777777" w:rsidR="00FA7219" w:rsidRPr="00931C90" w:rsidRDefault="00082D13" w:rsidP="00082D13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Nėra.</w:t>
            </w:r>
          </w:p>
        </w:tc>
      </w:tr>
    </w:tbl>
    <w:p w14:paraId="57C579AC" w14:textId="77777777" w:rsidR="00CB4A81" w:rsidRPr="00931C90" w:rsidRDefault="00082D13" w:rsidP="00082D13">
      <w:pPr>
        <w:jc w:val="center"/>
        <w:rPr>
          <w:color w:val="000000" w:themeColor="text1"/>
          <w:sz w:val="24"/>
          <w:szCs w:val="24"/>
          <w:lang w:val="lt-LT"/>
        </w:rPr>
      </w:pPr>
      <w:r w:rsidRPr="00931C90">
        <w:rPr>
          <w:color w:val="000000" w:themeColor="text1"/>
          <w:sz w:val="24"/>
          <w:szCs w:val="24"/>
          <w:lang w:val="lt-LT"/>
        </w:rPr>
        <w:t>____________________________</w:t>
      </w:r>
    </w:p>
    <w:p w14:paraId="57C579AD" w14:textId="77777777" w:rsidR="00CB4A81" w:rsidRPr="00931C90" w:rsidRDefault="00CB4A81" w:rsidP="00082D13">
      <w:pPr>
        <w:jc w:val="center"/>
        <w:rPr>
          <w:color w:val="000000" w:themeColor="text1"/>
          <w:sz w:val="24"/>
          <w:szCs w:val="24"/>
          <w:lang w:val="lt-LT"/>
        </w:rPr>
      </w:pPr>
    </w:p>
    <w:tbl>
      <w:tblPr>
        <w:tblW w:w="11066" w:type="dxa"/>
        <w:tblInd w:w="-1268" w:type="dxa"/>
        <w:tblLook w:val="04A0" w:firstRow="1" w:lastRow="0" w:firstColumn="1" w:lastColumn="0" w:noHBand="0" w:noVBand="1"/>
      </w:tblPr>
      <w:tblGrid>
        <w:gridCol w:w="222"/>
        <w:gridCol w:w="222"/>
        <w:gridCol w:w="10178"/>
        <w:gridCol w:w="222"/>
        <w:gridCol w:w="222"/>
      </w:tblGrid>
      <w:tr w:rsidR="00082D13" w:rsidRPr="00A24C20" w14:paraId="57C579B2" w14:textId="77777777" w:rsidTr="00515A02">
        <w:trPr>
          <w:trHeight w:val="315"/>
        </w:trPr>
        <w:tc>
          <w:tcPr>
            <w:tcW w:w="1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9AE" w14:textId="77777777" w:rsidR="00564E4C" w:rsidRPr="00931C90" w:rsidRDefault="00564E4C" w:rsidP="00515A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  <w:p w14:paraId="57C579AF" w14:textId="77777777" w:rsidR="00564E4C" w:rsidRPr="00931C90" w:rsidRDefault="00564E4C" w:rsidP="00515A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  <w:p w14:paraId="57C579B0" w14:textId="77777777" w:rsidR="00564E4C" w:rsidRDefault="00564E4C" w:rsidP="00515A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  <w:p w14:paraId="6E73ED8D" w14:textId="77777777" w:rsidR="00304F35" w:rsidRDefault="00304F35" w:rsidP="00515A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  <w:p w14:paraId="24D54DE8" w14:textId="77777777" w:rsidR="00304F35" w:rsidRDefault="00304F35" w:rsidP="00515A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  <w:p w14:paraId="637AE512" w14:textId="77777777" w:rsidR="00304F35" w:rsidRDefault="00304F35" w:rsidP="00515A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  <w:p w14:paraId="75310931" w14:textId="77777777" w:rsidR="00304F35" w:rsidRDefault="00304F35" w:rsidP="00515A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  <w:p w14:paraId="65E7F2A0" w14:textId="77777777" w:rsidR="00304F35" w:rsidRDefault="00304F35" w:rsidP="00515A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  <w:p w14:paraId="3E7A7517" w14:textId="77777777" w:rsidR="00304F35" w:rsidRPr="00931C90" w:rsidRDefault="00304F35" w:rsidP="00515A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  <w:p w14:paraId="57C579B1" w14:textId="77777777" w:rsidR="00082D13" w:rsidRPr="00931C90" w:rsidRDefault="00564E4C" w:rsidP="00515A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b/>
                <w:color w:val="000000" w:themeColor="text1"/>
                <w:sz w:val="24"/>
                <w:szCs w:val="24"/>
                <w:lang w:val="lt-LT"/>
              </w:rPr>
              <w:lastRenderedPageBreak/>
              <w:t>OBELIŲ SOCIALINIŲ PASLAUGŲ NAMŲ TEIKIAMŲ MOKAMŲ PASLAUGŲ</w:t>
            </w:r>
            <w:r w:rsidRPr="00931C90"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082D13" w:rsidRPr="00931C90"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  <w:t>SAVIKAINOS</w:t>
            </w:r>
          </w:p>
        </w:tc>
      </w:tr>
      <w:tr w:rsidR="00082D13" w:rsidRPr="00931C90" w14:paraId="57C579B5" w14:textId="77777777" w:rsidTr="00515A02">
        <w:trPr>
          <w:trHeight w:val="315"/>
        </w:trPr>
        <w:tc>
          <w:tcPr>
            <w:tcW w:w="11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9B3" w14:textId="77777777" w:rsidR="00082D13" w:rsidRPr="00931C90" w:rsidRDefault="00082D13" w:rsidP="00515A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  <w:lastRenderedPageBreak/>
              <w:t>SKAIČIAVIMAS</w:t>
            </w:r>
          </w:p>
          <w:p w14:paraId="57C579B4" w14:textId="77777777" w:rsidR="00082D13" w:rsidRPr="00931C90" w:rsidRDefault="00082D13" w:rsidP="00515A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082D13" w:rsidRPr="00931C90" w14:paraId="57C579BB" w14:textId="77777777" w:rsidTr="00515A02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9B6" w14:textId="77777777" w:rsidR="00082D13" w:rsidRPr="00931C90" w:rsidRDefault="00082D13" w:rsidP="00515A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9B7" w14:textId="77777777" w:rsidR="00082D13" w:rsidRPr="00931C90" w:rsidRDefault="00082D13" w:rsidP="00515A02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9B8" w14:textId="77777777" w:rsidR="00082D13" w:rsidRPr="00931C90" w:rsidRDefault="00082D13" w:rsidP="00515A0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  <w:t>2023 m. liepos 27 d.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9B9" w14:textId="77777777" w:rsidR="00082D13" w:rsidRPr="00931C90" w:rsidRDefault="00082D13" w:rsidP="00082D13">
            <w:pPr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9BA" w14:textId="77777777" w:rsidR="00082D13" w:rsidRPr="00931C90" w:rsidRDefault="00082D13" w:rsidP="00082D13">
            <w:pPr>
              <w:rPr>
                <w:color w:val="000000" w:themeColor="text1"/>
                <w:lang w:val="lt-LT"/>
              </w:rPr>
            </w:pPr>
          </w:p>
        </w:tc>
      </w:tr>
    </w:tbl>
    <w:p w14:paraId="57C579BC" w14:textId="77777777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</w:p>
    <w:p w14:paraId="57C579BD" w14:textId="77777777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</w:p>
    <w:p w14:paraId="57C579BE" w14:textId="77777777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800"/>
        <w:gridCol w:w="3240"/>
        <w:gridCol w:w="1900"/>
        <w:gridCol w:w="2460"/>
        <w:gridCol w:w="1540"/>
      </w:tblGrid>
      <w:tr w:rsidR="00082D13" w:rsidRPr="00931C90" w14:paraId="57C579C1" w14:textId="77777777" w:rsidTr="00082D1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579BF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 </w:t>
            </w:r>
          </w:p>
        </w:tc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C0" w14:textId="77777777" w:rsidR="00082D13" w:rsidRPr="00931C90" w:rsidRDefault="00082D13" w:rsidP="00082D1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  <w:t xml:space="preserve">1.Pastoviosios išlaidos </w:t>
            </w:r>
          </w:p>
        </w:tc>
      </w:tr>
      <w:tr w:rsidR="00082D13" w:rsidRPr="00931C90" w14:paraId="57C579C7" w14:textId="77777777" w:rsidTr="00082D1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C2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C3" w14:textId="77777777" w:rsidR="00082D13" w:rsidRPr="00931C90" w:rsidRDefault="00082D13" w:rsidP="00082D13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Darbo užmokestis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C4" w14:textId="77777777" w:rsidR="00082D13" w:rsidRPr="00931C90" w:rsidRDefault="00515A02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E</w:t>
            </w:r>
            <w:r w:rsidR="00082D13" w:rsidRPr="00931C90">
              <w:rPr>
                <w:color w:val="000000" w:themeColor="text1"/>
                <w:sz w:val="24"/>
                <w:szCs w:val="24"/>
                <w:lang w:val="lt-LT"/>
              </w:rPr>
              <w:t>tatų skaičius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C5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C6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489,00</w:t>
            </w:r>
          </w:p>
        </w:tc>
      </w:tr>
      <w:tr w:rsidR="00082D13" w:rsidRPr="00931C90" w14:paraId="57C579CD" w14:textId="77777777" w:rsidTr="00082D1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C8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C9" w14:textId="77777777" w:rsidR="00082D13" w:rsidRPr="00931C90" w:rsidRDefault="00082D13" w:rsidP="00082D13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Socialinio draudimo įmoka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CA" w14:textId="77777777" w:rsidR="00082D13" w:rsidRPr="00931C90" w:rsidRDefault="00515A02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E</w:t>
            </w:r>
            <w:r w:rsidR="00082D13" w:rsidRPr="00931C90">
              <w:rPr>
                <w:color w:val="000000" w:themeColor="text1"/>
                <w:sz w:val="24"/>
                <w:szCs w:val="24"/>
                <w:lang w:val="lt-LT"/>
              </w:rPr>
              <w:t>tatų skaičius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CB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CC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7,10</w:t>
            </w:r>
          </w:p>
        </w:tc>
      </w:tr>
      <w:tr w:rsidR="00082D13" w:rsidRPr="00931C90" w14:paraId="57C579D3" w14:textId="77777777" w:rsidTr="00082D1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CE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CF" w14:textId="77777777" w:rsidR="00082D13" w:rsidRPr="00931C90" w:rsidRDefault="00082D13" w:rsidP="00082D13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Aplinkos priežiūrai (benzinas)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D0" w14:textId="77777777" w:rsidR="00082D13" w:rsidRPr="00931C90" w:rsidRDefault="00515A02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M</w:t>
            </w:r>
            <w:r w:rsidR="00082D13" w:rsidRPr="00931C90">
              <w:rPr>
                <w:color w:val="000000" w:themeColor="text1"/>
                <w:sz w:val="24"/>
                <w:szCs w:val="24"/>
                <w:lang w:val="lt-LT"/>
              </w:rPr>
              <w:t>oto valandos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D1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1 val</w:t>
            </w:r>
            <w:r w:rsidR="00515A02" w:rsidRPr="00931C90">
              <w:rPr>
                <w:color w:val="000000" w:themeColor="text1"/>
                <w:sz w:val="24"/>
                <w:szCs w:val="24"/>
                <w:lang w:val="lt-LT"/>
              </w:rPr>
              <w:t>.</w:t>
            </w: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 /1,2 litro*1,36*26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D2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42,43</w:t>
            </w:r>
          </w:p>
        </w:tc>
      </w:tr>
      <w:tr w:rsidR="00082D13" w:rsidRPr="00931C90" w14:paraId="57C579D9" w14:textId="77777777" w:rsidTr="00082D1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D4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9D5" w14:textId="77777777" w:rsidR="00082D13" w:rsidRPr="00931C90" w:rsidRDefault="00515A02" w:rsidP="00082D13">
            <w:pPr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  <w:t>Iš v</w:t>
            </w:r>
            <w:r w:rsidR="00082D13" w:rsidRPr="00931C90"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  <w:t>iso išlaidų,  Eur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D6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D7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D8" w14:textId="77777777" w:rsidR="00082D13" w:rsidRPr="00931C90" w:rsidRDefault="00082D13" w:rsidP="00515A02">
            <w:pPr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  <w:t>538,53</w:t>
            </w:r>
          </w:p>
        </w:tc>
      </w:tr>
      <w:tr w:rsidR="00082D13" w:rsidRPr="00931C90" w14:paraId="57C579DF" w14:textId="77777777" w:rsidTr="00082D1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DA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DB" w14:textId="77777777" w:rsidR="00082D13" w:rsidRPr="00931C90" w:rsidRDefault="00082D13" w:rsidP="00082D13">
            <w:pPr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  <w:t>Išlaidos 1 parai, Eur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DC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DD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DE" w14:textId="77777777" w:rsidR="00082D13" w:rsidRPr="00931C90" w:rsidRDefault="00082D13" w:rsidP="00515A02">
            <w:pPr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  <w:t>17,37</w:t>
            </w:r>
          </w:p>
        </w:tc>
      </w:tr>
      <w:tr w:rsidR="00082D13" w:rsidRPr="00931C90" w14:paraId="57C579E2" w14:textId="77777777" w:rsidTr="00082D1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E0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 </w:t>
            </w:r>
          </w:p>
        </w:tc>
        <w:tc>
          <w:tcPr>
            <w:tcW w:w="9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579E1" w14:textId="77777777" w:rsidR="00082D13" w:rsidRPr="00931C90" w:rsidRDefault="00082D13" w:rsidP="00515A02">
            <w:pPr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  <w:t xml:space="preserve">2.Kintamosios išlaidos </w:t>
            </w:r>
          </w:p>
        </w:tc>
      </w:tr>
      <w:tr w:rsidR="00082D13" w:rsidRPr="00931C90" w14:paraId="57C579E8" w14:textId="77777777" w:rsidTr="00082D13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E3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9E4" w14:textId="77777777" w:rsidR="00082D13" w:rsidRPr="00931C90" w:rsidRDefault="00082D13" w:rsidP="00082D13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Elektros energija + dedamoji galia (su elektrine virykle ir šildymo boileriu)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E5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kwh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9E6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1 </w:t>
            </w:r>
            <w:proofErr w:type="spellStart"/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kwh</w:t>
            </w:r>
            <w:proofErr w:type="spellEnd"/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 x 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E7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192,80</w:t>
            </w:r>
          </w:p>
        </w:tc>
      </w:tr>
      <w:tr w:rsidR="00082D13" w:rsidRPr="00931C90" w14:paraId="57C579EE" w14:textId="77777777" w:rsidTr="00082D13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E9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EA" w14:textId="77777777" w:rsidR="00082D13" w:rsidRPr="00931C90" w:rsidRDefault="00082D13" w:rsidP="00082D13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Vanduo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9EB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Gręžinys su nuotekomis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9EC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(7417,30+6827)/12 mėn. /  1125*77,53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ED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81,80</w:t>
            </w:r>
          </w:p>
        </w:tc>
      </w:tr>
      <w:tr w:rsidR="00082D13" w:rsidRPr="00931C90" w14:paraId="57C579F4" w14:textId="77777777" w:rsidTr="00082D1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EF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F0" w14:textId="77777777" w:rsidR="00082D13" w:rsidRPr="00931C90" w:rsidRDefault="00082D13" w:rsidP="00082D13">
            <w:pPr>
              <w:rPr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Astenizacija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F1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1 kartas per 5 mėn.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9F2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99,34/5 mėn.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F3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19,87</w:t>
            </w:r>
          </w:p>
        </w:tc>
      </w:tr>
      <w:tr w:rsidR="00082D13" w:rsidRPr="00931C90" w14:paraId="57C579FA" w14:textId="77777777" w:rsidTr="00082D13">
        <w:trPr>
          <w:trHeight w:val="6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F5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9F6" w14:textId="77777777" w:rsidR="00082D13" w:rsidRPr="00931C90" w:rsidRDefault="00082D13" w:rsidP="00082D13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Dezinfekcija, cheminės priemonės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F7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Eur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9F8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F9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30,00</w:t>
            </w:r>
          </w:p>
        </w:tc>
      </w:tr>
      <w:tr w:rsidR="00082D13" w:rsidRPr="00931C90" w14:paraId="57C57A00" w14:textId="77777777" w:rsidTr="00082D13">
        <w:trPr>
          <w:trHeight w:val="6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FB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9FC" w14:textId="77777777" w:rsidR="00082D13" w:rsidRPr="00931C90" w:rsidRDefault="00082D13" w:rsidP="00082D13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Šiukšlės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FD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Eur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9FE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9FF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4,92</w:t>
            </w:r>
          </w:p>
        </w:tc>
      </w:tr>
      <w:tr w:rsidR="00082D13" w:rsidRPr="00931C90" w14:paraId="57C57A06" w14:textId="77777777" w:rsidTr="00082D13">
        <w:trPr>
          <w:trHeight w:val="6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A01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A02" w14:textId="77777777" w:rsidR="00082D13" w:rsidRPr="00931C90" w:rsidRDefault="00515A02" w:rsidP="00082D13">
            <w:pPr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  <w:t>Iš v</w:t>
            </w:r>
            <w:r w:rsidR="00082D13" w:rsidRPr="00931C90"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  <w:t xml:space="preserve">iso išlaidų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A03" w14:textId="77777777" w:rsidR="00082D13" w:rsidRPr="00931C90" w:rsidRDefault="00082D13" w:rsidP="00082D13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A04" w14:textId="77777777" w:rsidR="00082D13" w:rsidRPr="00931C90" w:rsidRDefault="00082D13" w:rsidP="00515A02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A05" w14:textId="77777777" w:rsidR="00082D13" w:rsidRPr="00931C90" w:rsidRDefault="00082D13" w:rsidP="00515A02">
            <w:pPr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b/>
                <w:bCs/>
                <w:color w:val="000000" w:themeColor="text1"/>
                <w:sz w:val="24"/>
                <w:szCs w:val="24"/>
                <w:lang w:val="lt-LT"/>
              </w:rPr>
              <w:t>329,39</w:t>
            </w:r>
          </w:p>
        </w:tc>
      </w:tr>
      <w:tr w:rsidR="00082D13" w:rsidRPr="00082D13" w14:paraId="57C57A0C" w14:textId="77777777" w:rsidTr="00082D13">
        <w:trPr>
          <w:trHeight w:val="6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A07" w14:textId="77777777" w:rsidR="00082D13" w:rsidRPr="00082D13" w:rsidRDefault="00082D13" w:rsidP="00082D13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A08" w14:textId="77777777" w:rsidR="00082D13" w:rsidRPr="00082D13" w:rsidRDefault="00082D13" w:rsidP="00082D13">
            <w:pPr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b/>
                <w:bCs/>
                <w:color w:val="000000"/>
                <w:sz w:val="24"/>
                <w:szCs w:val="24"/>
                <w:lang w:val="lt-LT"/>
              </w:rPr>
              <w:t>Išlaidos 1 parai, Eur.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A09" w14:textId="77777777" w:rsidR="00082D13" w:rsidRPr="00082D13" w:rsidRDefault="00082D13" w:rsidP="00082D13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A0A" w14:textId="77777777" w:rsidR="00082D13" w:rsidRPr="00082D13" w:rsidRDefault="00082D13" w:rsidP="00515A02">
            <w:pPr>
              <w:rPr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A0B" w14:textId="77777777" w:rsidR="00082D13" w:rsidRPr="00082D13" w:rsidRDefault="00082D13" w:rsidP="00515A02">
            <w:pPr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b/>
                <w:bCs/>
                <w:color w:val="000000"/>
                <w:sz w:val="24"/>
                <w:szCs w:val="24"/>
                <w:lang w:val="lt-LT"/>
              </w:rPr>
              <w:t>10,63</w:t>
            </w:r>
          </w:p>
        </w:tc>
      </w:tr>
      <w:tr w:rsidR="00082D13" w:rsidRPr="00082D13" w14:paraId="57C57A0F" w14:textId="77777777" w:rsidTr="00082D13">
        <w:trPr>
          <w:trHeight w:val="615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A0D" w14:textId="77777777" w:rsidR="00082D13" w:rsidRPr="00082D13" w:rsidRDefault="00082D13" w:rsidP="00082D13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color w:val="000000"/>
                <w:sz w:val="24"/>
                <w:szCs w:val="24"/>
                <w:lang w:val="lt-LT"/>
              </w:rPr>
              <w:t>Iš VISO  1 parai  kaina, Eur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A0E" w14:textId="77777777" w:rsidR="00082D13" w:rsidRPr="00082D13" w:rsidRDefault="00082D13" w:rsidP="00082D13">
            <w:pPr>
              <w:jc w:val="right"/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b/>
                <w:bCs/>
                <w:color w:val="000000"/>
                <w:sz w:val="24"/>
                <w:szCs w:val="24"/>
                <w:lang w:val="lt-LT"/>
              </w:rPr>
              <w:t>28,00</w:t>
            </w:r>
          </w:p>
        </w:tc>
      </w:tr>
      <w:tr w:rsidR="00082D13" w:rsidRPr="00082D13" w14:paraId="57C57A12" w14:textId="77777777" w:rsidTr="00082D13">
        <w:trPr>
          <w:trHeight w:val="615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A10" w14:textId="77777777" w:rsidR="00082D13" w:rsidRPr="00082D13" w:rsidRDefault="00082D13" w:rsidP="00082D13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color w:val="000000"/>
                <w:sz w:val="24"/>
                <w:szCs w:val="24"/>
                <w:lang w:val="lt-LT"/>
              </w:rPr>
              <w:t>Iš VISO  1 paros kaina 1 asmeniui, Eur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A11" w14:textId="77777777" w:rsidR="00082D13" w:rsidRPr="00082D13" w:rsidRDefault="00082D13" w:rsidP="00082D13">
            <w:pPr>
              <w:jc w:val="right"/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b/>
                <w:bCs/>
                <w:color w:val="000000"/>
                <w:sz w:val="24"/>
                <w:szCs w:val="24"/>
                <w:lang w:val="lt-LT"/>
              </w:rPr>
              <w:t>2,00</w:t>
            </w:r>
          </w:p>
        </w:tc>
      </w:tr>
      <w:tr w:rsidR="00082D13" w:rsidRPr="00082D13" w14:paraId="57C57A15" w14:textId="77777777" w:rsidTr="00082D13">
        <w:trPr>
          <w:trHeight w:val="6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57A13" w14:textId="77777777" w:rsidR="00082D13" w:rsidRPr="00082D13" w:rsidRDefault="00082D13" w:rsidP="00082D13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9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57A14" w14:textId="77777777" w:rsidR="00082D13" w:rsidRPr="00082D13" w:rsidRDefault="00082D13" w:rsidP="00082D13">
            <w:pPr>
              <w:jc w:val="center"/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b/>
                <w:bCs/>
                <w:color w:val="000000"/>
                <w:sz w:val="24"/>
                <w:szCs w:val="24"/>
                <w:lang w:val="lt-LT"/>
              </w:rPr>
              <w:t xml:space="preserve">3.Patalynės išlaidos </w:t>
            </w:r>
          </w:p>
        </w:tc>
      </w:tr>
      <w:tr w:rsidR="00082D13" w:rsidRPr="00082D13" w14:paraId="57C57A1B" w14:textId="77777777" w:rsidTr="00082D13">
        <w:trPr>
          <w:trHeight w:val="10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A16" w14:textId="77777777" w:rsidR="00082D13" w:rsidRPr="00082D13" w:rsidRDefault="00082D13" w:rsidP="00082D13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color w:val="00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A17" w14:textId="77777777" w:rsidR="00082D13" w:rsidRPr="00082D13" w:rsidRDefault="00082D13" w:rsidP="00082D13">
            <w:pPr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b/>
                <w:bCs/>
                <w:color w:val="000000"/>
                <w:sz w:val="24"/>
                <w:szCs w:val="24"/>
                <w:lang w:val="lt-LT"/>
              </w:rPr>
              <w:t xml:space="preserve">Paslaugų sąnaudos su patalyne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A18" w14:textId="77777777" w:rsidR="00082D13" w:rsidRPr="00082D13" w:rsidRDefault="00082D13" w:rsidP="00082D13">
            <w:pPr>
              <w:jc w:val="center"/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b/>
                <w:bCs/>
                <w:color w:val="000000"/>
                <w:sz w:val="24"/>
                <w:szCs w:val="24"/>
                <w:lang w:val="lt-LT"/>
              </w:rPr>
              <w:t xml:space="preserve">1 patalynė/3,00 kg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A19" w14:textId="77777777" w:rsidR="00082D13" w:rsidRPr="00082D13" w:rsidRDefault="00082D13" w:rsidP="00082D13">
            <w:pPr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b/>
                <w:bCs/>
                <w:color w:val="000000"/>
                <w:sz w:val="24"/>
                <w:szCs w:val="24"/>
                <w:lang w:val="lt-LT"/>
              </w:rPr>
              <w:t>1 vnt</w:t>
            </w:r>
            <w:r w:rsidR="00515A02">
              <w:rPr>
                <w:b/>
                <w:bCs/>
                <w:color w:val="000000"/>
                <w:sz w:val="24"/>
                <w:szCs w:val="24"/>
                <w:lang w:val="lt-LT"/>
              </w:rPr>
              <w:t>.</w:t>
            </w:r>
            <w:r w:rsidRPr="00082D13">
              <w:rPr>
                <w:b/>
                <w:bCs/>
                <w:color w:val="000000"/>
                <w:sz w:val="24"/>
                <w:szCs w:val="24"/>
                <w:lang w:val="lt-LT"/>
              </w:rPr>
              <w:t xml:space="preserve"> patalynės skalbimo kaina 1 kartui, Eur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A1A" w14:textId="77777777" w:rsidR="00082D13" w:rsidRPr="00082D13" w:rsidRDefault="00082D13" w:rsidP="00082D13">
            <w:pPr>
              <w:jc w:val="right"/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082D13">
              <w:rPr>
                <w:b/>
                <w:bCs/>
                <w:color w:val="000000"/>
                <w:sz w:val="24"/>
                <w:szCs w:val="24"/>
                <w:lang w:val="lt-LT"/>
              </w:rPr>
              <w:t>4,90</w:t>
            </w:r>
          </w:p>
        </w:tc>
      </w:tr>
    </w:tbl>
    <w:p w14:paraId="57C57A1C" w14:textId="77777777" w:rsidR="00CB4A81" w:rsidRDefault="00CB4A81" w:rsidP="00CB4A81">
      <w:pPr>
        <w:rPr>
          <w:sz w:val="24"/>
          <w:szCs w:val="24"/>
          <w:lang w:val="lt-LT"/>
        </w:rPr>
      </w:pPr>
    </w:p>
    <w:p w14:paraId="57C57A1D" w14:textId="77777777" w:rsidR="00CB4A81" w:rsidRDefault="00CB4A81" w:rsidP="00CB4A81">
      <w:pPr>
        <w:rPr>
          <w:sz w:val="24"/>
          <w:szCs w:val="24"/>
          <w:lang w:val="lt-LT"/>
        </w:rPr>
      </w:pPr>
    </w:p>
    <w:p w14:paraId="57C57A1E" w14:textId="77777777" w:rsidR="00CB4A81" w:rsidRDefault="00CB4A81" w:rsidP="00CB4A81">
      <w:pPr>
        <w:rPr>
          <w:sz w:val="24"/>
          <w:szCs w:val="24"/>
          <w:lang w:val="lt-LT"/>
        </w:rPr>
      </w:pPr>
    </w:p>
    <w:p w14:paraId="57C57A1F" w14:textId="77777777" w:rsidR="00CB4A81" w:rsidRDefault="00CB4A81" w:rsidP="00CB4A81">
      <w:pPr>
        <w:rPr>
          <w:sz w:val="24"/>
          <w:szCs w:val="24"/>
          <w:lang w:val="lt-LT"/>
        </w:rPr>
      </w:pPr>
    </w:p>
    <w:p w14:paraId="57C57A20" w14:textId="77777777" w:rsidR="00CB4A81" w:rsidRDefault="00082D13" w:rsidP="00082D13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</w:t>
      </w:r>
    </w:p>
    <w:sectPr w:rsidR="00CB4A81" w:rsidSect="00AE2981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D8D6" w14:textId="77777777" w:rsidR="0037227A" w:rsidRDefault="0037227A">
      <w:r>
        <w:separator/>
      </w:r>
    </w:p>
  </w:endnote>
  <w:endnote w:type="continuationSeparator" w:id="0">
    <w:p w14:paraId="6EBDE7DD" w14:textId="77777777" w:rsidR="0037227A" w:rsidRDefault="0037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8E3A" w14:textId="77777777" w:rsidR="0037227A" w:rsidRDefault="0037227A">
      <w:r>
        <w:separator/>
      </w:r>
    </w:p>
  </w:footnote>
  <w:footnote w:type="continuationSeparator" w:id="0">
    <w:p w14:paraId="294D5310" w14:textId="77777777" w:rsidR="0037227A" w:rsidRDefault="0037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7A25" w14:textId="77777777" w:rsidR="00EB1BFB" w:rsidRDefault="00EB1BFB" w:rsidP="00EB1BFB">
    <w:pPr>
      <w:framePr w:h="0" w:hSpace="180" w:wrap="around" w:vAnchor="text" w:hAnchor="page" w:x="5905" w:y="12"/>
    </w:pPr>
  </w:p>
  <w:p w14:paraId="57C57A26" w14:textId="77777777" w:rsidR="00EB1BFB" w:rsidRPr="00FD37B5" w:rsidRDefault="00EB1BFB" w:rsidP="00FD37B5">
    <w:pPr>
      <w:tabs>
        <w:tab w:val="left" w:pos="6540"/>
      </w:tabs>
      <w:rPr>
        <w:rFonts w:ascii="TimesLT" w:hAnsi="TimesLT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359473174">
    <w:abstractNumId w:val="4"/>
  </w:num>
  <w:num w:numId="2" w16cid:durableId="1199664308">
    <w:abstractNumId w:val="1"/>
  </w:num>
  <w:num w:numId="3" w16cid:durableId="1286157351">
    <w:abstractNumId w:val="0"/>
  </w:num>
  <w:num w:numId="4" w16cid:durableId="1557549777">
    <w:abstractNumId w:val="3"/>
  </w:num>
  <w:num w:numId="5" w16cid:durableId="1287277029">
    <w:abstractNumId w:val="5"/>
  </w:num>
  <w:num w:numId="6" w16cid:durableId="579758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27D13"/>
    <w:rsid w:val="00037E13"/>
    <w:rsid w:val="00046535"/>
    <w:rsid w:val="00052F00"/>
    <w:rsid w:val="00054739"/>
    <w:rsid w:val="00082D13"/>
    <w:rsid w:val="000B19DC"/>
    <w:rsid w:val="000B5D68"/>
    <w:rsid w:val="000C13A8"/>
    <w:rsid w:val="000D459F"/>
    <w:rsid w:val="000D5DBA"/>
    <w:rsid w:val="000F4F62"/>
    <w:rsid w:val="001059F4"/>
    <w:rsid w:val="00113C20"/>
    <w:rsid w:val="00117377"/>
    <w:rsid w:val="001360CD"/>
    <w:rsid w:val="00154175"/>
    <w:rsid w:val="0017343B"/>
    <w:rsid w:val="0018503C"/>
    <w:rsid w:val="001A3A8E"/>
    <w:rsid w:val="001E07A2"/>
    <w:rsid w:val="001E755B"/>
    <w:rsid w:val="0020113D"/>
    <w:rsid w:val="002026AA"/>
    <w:rsid w:val="0020328B"/>
    <w:rsid w:val="0021020E"/>
    <w:rsid w:val="002166A0"/>
    <w:rsid w:val="002240EA"/>
    <w:rsid w:val="002326C5"/>
    <w:rsid w:val="00252008"/>
    <w:rsid w:val="002562D7"/>
    <w:rsid w:val="00261ED3"/>
    <w:rsid w:val="00262F77"/>
    <w:rsid w:val="0026593E"/>
    <w:rsid w:val="0026627A"/>
    <w:rsid w:val="00293986"/>
    <w:rsid w:val="002C4A13"/>
    <w:rsid w:val="002C6981"/>
    <w:rsid w:val="00304F35"/>
    <w:rsid w:val="00316F94"/>
    <w:rsid w:val="0034551D"/>
    <w:rsid w:val="003552A4"/>
    <w:rsid w:val="00366657"/>
    <w:rsid w:val="00371887"/>
    <w:rsid w:val="0037227A"/>
    <w:rsid w:val="0038352D"/>
    <w:rsid w:val="00396AAB"/>
    <w:rsid w:val="003A2F5A"/>
    <w:rsid w:val="003B5B3A"/>
    <w:rsid w:val="004015BA"/>
    <w:rsid w:val="00404D50"/>
    <w:rsid w:val="0045303B"/>
    <w:rsid w:val="00456F31"/>
    <w:rsid w:val="00465DC3"/>
    <w:rsid w:val="00471AC9"/>
    <w:rsid w:val="00472BF0"/>
    <w:rsid w:val="00483722"/>
    <w:rsid w:val="004855CF"/>
    <w:rsid w:val="004A07B9"/>
    <w:rsid w:val="004A1E83"/>
    <w:rsid w:val="004A3CC3"/>
    <w:rsid w:val="004D2803"/>
    <w:rsid w:val="00515A02"/>
    <w:rsid w:val="00516783"/>
    <w:rsid w:val="00517B23"/>
    <w:rsid w:val="00545A0D"/>
    <w:rsid w:val="005501CB"/>
    <w:rsid w:val="00551667"/>
    <w:rsid w:val="00564E4C"/>
    <w:rsid w:val="005651EB"/>
    <w:rsid w:val="00571517"/>
    <w:rsid w:val="00592338"/>
    <w:rsid w:val="005B32AB"/>
    <w:rsid w:val="005C2E46"/>
    <w:rsid w:val="005C3CB7"/>
    <w:rsid w:val="005C5315"/>
    <w:rsid w:val="005E4261"/>
    <w:rsid w:val="005E6630"/>
    <w:rsid w:val="00634F19"/>
    <w:rsid w:val="00644751"/>
    <w:rsid w:val="00664ADD"/>
    <w:rsid w:val="00681650"/>
    <w:rsid w:val="006A31BE"/>
    <w:rsid w:val="006A760B"/>
    <w:rsid w:val="006D5B88"/>
    <w:rsid w:val="00765DC2"/>
    <w:rsid w:val="00772DBB"/>
    <w:rsid w:val="00783233"/>
    <w:rsid w:val="0079282F"/>
    <w:rsid w:val="007E1FF9"/>
    <w:rsid w:val="007F1FCD"/>
    <w:rsid w:val="007F57C3"/>
    <w:rsid w:val="00816115"/>
    <w:rsid w:val="00820826"/>
    <w:rsid w:val="0082671B"/>
    <w:rsid w:val="00826903"/>
    <w:rsid w:val="00836AFB"/>
    <w:rsid w:val="00880D6C"/>
    <w:rsid w:val="00891AD9"/>
    <w:rsid w:val="008C43F7"/>
    <w:rsid w:val="008D2D52"/>
    <w:rsid w:val="008E4A79"/>
    <w:rsid w:val="008F18AA"/>
    <w:rsid w:val="008F6439"/>
    <w:rsid w:val="00926998"/>
    <w:rsid w:val="00931C90"/>
    <w:rsid w:val="009339A7"/>
    <w:rsid w:val="0093433E"/>
    <w:rsid w:val="00977178"/>
    <w:rsid w:val="00985779"/>
    <w:rsid w:val="009869BF"/>
    <w:rsid w:val="00991CFE"/>
    <w:rsid w:val="009B4E0F"/>
    <w:rsid w:val="009B60AD"/>
    <w:rsid w:val="009C1F16"/>
    <w:rsid w:val="009C699B"/>
    <w:rsid w:val="009D310B"/>
    <w:rsid w:val="00A222F4"/>
    <w:rsid w:val="00A24C20"/>
    <w:rsid w:val="00A2586A"/>
    <w:rsid w:val="00A3139E"/>
    <w:rsid w:val="00A839CD"/>
    <w:rsid w:val="00A855F1"/>
    <w:rsid w:val="00AB7C23"/>
    <w:rsid w:val="00AE2981"/>
    <w:rsid w:val="00AF33A6"/>
    <w:rsid w:val="00B05B56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A1616"/>
    <w:rsid w:val="00CA536C"/>
    <w:rsid w:val="00CA59F6"/>
    <w:rsid w:val="00CB4A81"/>
    <w:rsid w:val="00CD2AE5"/>
    <w:rsid w:val="00CD2C53"/>
    <w:rsid w:val="00D16F7F"/>
    <w:rsid w:val="00D43BE8"/>
    <w:rsid w:val="00D570D0"/>
    <w:rsid w:val="00D62EC3"/>
    <w:rsid w:val="00D63E95"/>
    <w:rsid w:val="00D77B65"/>
    <w:rsid w:val="00D90F37"/>
    <w:rsid w:val="00DB1B7F"/>
    <w:rsid w:val="00DE10A1"/>
    <w:rsid w:val="00DE738F"/>
    <w:rsid w:val="00E21A24"/>
    <w:rsid w:val="00E308A5"/>
    <w:rsid w:val="00E71499"/>
    <w:rsid w:val="00E750C3"/>
    <w:rsid w:val="00E83463"/>
    <w:rsid w:val="00E85403"/>
    <w:rsid w:val="00EB1BFB"/>
    <w:rsid w:val="00EB4380"/>
    <w:rsid w:val="00EC7D03"/>
    <w:rsid w:val="00ED228F"/>
    <w:rsid w:val="00F1388A"/>
    <w:rsid w:val="00F23E0D"/>
    <w:rsid w:val="00F36393"/>
    <w:rsid w:val="00FA7219"/>
    <w:rsid w:val="00FB088A"/>
    <w:rsid w:val="00FC1753"/>
    <w:rsid w:val="00FC5CDD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57977"/>
  <w15:docId w15:val="{AAD31949-A1CF-431E-9F0B-0B5BE809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77B65"/>
    <w:rPr>
      <w:lang w:val="en-AU"/>
    </w:rPr>
  </w:style>
  <w:style w:type="paragraph" w:styleId="Antrat1">
    <w:name w:val="heading 1"/>
    <w:basedOn w:val="prastasis"/>
    <w:next w:val="prastasis"/>
    <w:qFormat/>
    <w:rsid w:val="00D77B65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D77B65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D77B65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D77B65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D77B65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77B65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D77B65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D77B65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D77B65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D77B65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D77B65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D77B65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2023-04-07T07:22:00Z</cp:lastPrinted>
  <dcterms:created xsi:type="dcterms:W3CDTF">2023-07-14T09:54:00Z</dcterms:created>
  <dcterms:modified xsi:type="dcterms:W3CDTF">2023-07-14T09:54:00Z</dcterms:modified>
</cp:coreProperties>
</file>